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21F0" w:rsidRPr="008621F0" w:rsidRDefault="008621F0" w:rsidP="008621F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bookmarkStart w:id="0" w:name="_GoBack"/>
      <w:bookmarkEnd w:id="0"/>
      <w:r w:rsidRPr="008621F0">
        <w:rPr>
          <w:rFonts w:ascii="Times New Roman" w:hAnsi="Times New Roman"/>
          <w:sz w:val="28"/>
          <w:szCs w:val="28"/>
        </w:rPr>
        <w:t xml:space="preserve">Статистика по </w:t>
      </w:r>
      <w:r w:rsidR="00BA453D">
        <w:rPr>
          <w:rFonts w:ascii="Times New Roman" w:hAnsi="Times New Roman"/>
          <w:sz w:val="28"/>
          <w:szCs w:val="28"/>
        </w:rPr>
        <w:t>заявлени</w:t>
      </w:r>
      <w:r w:rsidRPr="008621F0">
        <w:rPr>
          <w:rFonts w:ascii="Times New Roman" w:hAnsi="Times New Roman"/>
          <w:sz w:val="28"/>
          <w:szCs w:val="28"/>
        </w:rPr>
        <w:t xml:space="preserve">ям граждан, </w:t>
      </w:r>
    </w:p>
    <w:p w:rsidR="00887EF9" w:rsidRPr="00887EF9" w:rsidRDefault="008621F0" w:rsidP="008621F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proofErr w:type="gramStart"/>
      <w:r w:rsidRPr="008621F0">
        <w:rPr>
          <w:rFonts w:ascii="Times New Roman" w:hAnsi="Times New Roman"/>
          <w:sz w:val="28"/>
          <w:szCs w:val="28"/>
        </w:rPr>
        <w:t>направленным</w:t>
      </w:r>
      <w:proofErr w:type="gramEnd"/>
      <w:r w:rsidRPr="008621F0">
        <w:rPr>
          <w:rFonts w:ascii="Times New Roman" w:hAnsi="Times New Roman"/>
          <w:sz w:val="28"/>
          <w:szCs w:val="28"/>
        </w:rPr>
        <w:t xml:space="preserve"> на рассмотрение в структурные подразделения </w:t>
      </w:r>
      <w:r w:rsidR="00BA453D">
        <w:rPr>
          <w:rFonts w:ascii="Times New Roman" w:hAnsi="Times New Roman"/>
          <w:sz w:val="28"/>
          <w:szCs w:val="28"/>
        </w:rPr>
        <w:t>У</w:t>
      </w:r>
      <w:r w:rsidRPr="008621F0">
        <w:rPr>
          <w:rFonts w:ascii="Times New Roman" w:hAnsi="Times New Roman"/>
          <w:sz w:val="28"/>
          <w:szCs w:val="28"/>
        </w:rPr>
        <w:t>ФНС России</w:t>
      </w:r>
    </w:p>
    <w:p w:rsidR="008C7445" w:rsidRPr="00887EF9" w:rsidRDefault="008C7445" w:rsidP="00887EF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887EF9">
        <w:rPr>
          <w:rFonts w:ascii="Times New Roman" w:hAnsi="Times New Roman"/>
          <w:sz w:val="28"/>
          <w:szCs w:val="28"/>
        </w:rPr>
        <w:t xml:space="preserve">за период </w:t>
      </w:r>
      <w:r w:rsidR="00196C25">
        <w:rPr>
          <w:rFonts w:ascii="Times New Roman" w:hAnsi="Times New Roman"/>
          <w:noProof/>
          <w:color w:val="000000"/>
          <w:sz w:val="28"/>
          <w:szCs w:val="28"/>
        </w:rPr>
        <w:t>01.04.2019</w:t>
      </w:r>
      <w:r w:rsidR="00480AE6" w:rsidRPr="00887EF9">
        <w:rPr>
          <w:rFonts w:ascii="Times New Roman" w:hAnsi="Times New Roman"/>
          <w:noProof/>
          <w:color w:val="000000"/>
          <w:sz w:val="28"/>
          <w:szCs w:val="28"/>
        </w:rPr>
        <w:t xml:space="preserve"> по </w:t>
      </w:r>
      <w:r w:rsidR="00196C25">
        <w:rPr>
          <w:rFonts w:ascii="Times New Roman" w:hAnsi="Times New Roman"/>
          <w:noProof/>
          <w:color w:val="000000"/>
          <w:sz w:val="28"/>
          <w:szCs w:val="28"/>
        </w:rPr>
        <w:t>30.04.2019</w:t>
      </w:r>
      <w:r w:rsidR="00480AE6" w:rsidRPr="00887EF9">
        <w:rPr>
          <w:rFonts w:ascii="Times New Roman" w:hAnsi="Times New Roman"/>
          <w:noProof/>
          <w:color w:val="000000"/>
          <w:sz w:val="28"/>
          <w:szCs w:val="28"/>
        </w:rPr>
        <w:t xml:space="preserve"> года</w:t>
      </w:r>
    </w:p>
    <w:tbl>
      <w:tblPr>
        <w:tblW w:w="16081" w:type="dxa"/>
        <w:tblLayout w:type="fixed"/>
        <w:tblLook w:val="04A0" w:firstRow="1" w:lastRow="0" w:firstColumn="1" w:lastColumn="0" w:noHBand="0" w:noVBand="1"/>
      </w:tblPr>
      <w:tblGrid>
        <w:gridCol w:w="400"/>
        <w:gridCol w:w="1409"/>
        <w:gridCol w:w="709"/>
        <w:gridCol w:w="1276"/>
        <w:gridCol w:w="709"/>
        <w:gridCol w:w="708"/>
        <w:gridCol w:w="709"/>
        <w:gridCol w:w="709"/>
        <w:gridCol w:w="992"/>
        <w:gridCol w:w="1134"/>
        <w:gridCol w:w="709"/>
        <w:gridCol w:w="1417"/>
        <w:gridCol w:w="993"/>
        <w:gridCol w:w="1701"/>
        <w:gridCol w:w="1701"/>
        <w:gridCol w:w="805"/>
      </w:tblGrid>
      <w:tr w:rsidR="007243EF" w:rsidRPr="00C0540F" w:rsidTr="004956A6">
        <w:trPr>
          <w:trHeight w:val="393"/>
        </w:trPr>
        <w:tc>
          <w:tcPr>
            <w:tcW w:w="4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7243EF" w:rsidRPr="00C0540F" w:rsidRDefault="007243EF" w:rsidP="008621F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0540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№ </w:t>
            </w:r>
            <w:proofErr w:type="gramStart"/>
            <w:r w:rsidRPr="00C0540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</w:t>
            </w:r>
            <w:proofErr w:type="gramEnd"/>
            <w:r w:rsidRPr="00C0540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1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7243EF" w:rsidRDefault="007243EF" w:rsidP="008621F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16CF5">
              <w:rPr>
                <w:rFonts w:ascii="Times New Roman" w:eastAsia="Times New Roman" w:hAnsi="Times New Roman"/>
                <w:color w:val="000000"/>
                <w:lang w:eastAsia="ru-RU"/>
              </w:rPr>
              <w:t>Наименование тер</w:t>
            </w:r>
            <w:r w:rsidR="008621F0">
              <w:rPr>
                <w:rFonts w:ascii="Times New Roman" w:eastAsia="Times New Roman" w:hAnsi="Times New Roman"/>
                <w:color w:val="000000"/>
                <w:lang w:eastAsia="ru-RU"/>
              </w:rPr>
              <w:t>риториального налогового органа</w:t>
            </w:r>
          </w:p>
          <w:p w:rsidR="008621F0" w:rsidRPr="008621F0" w:rsidRDefault="008621F0" w:rsidP="008621F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621F0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 xml:space="preserve">из </w:t>
            </w:r>
            <w:proofErr w:type="gramStart"/>
            <w:r w:rsidRPr="008621F0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которого</w:t>
            </w:r>
            <w:proofErr w:type="gramEnd"/>
            <w:r w:rsidRPr="008621F0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 xml:space="preserve"> поступило обращение</w:t>
            </w:r>
          </w:p>
        </w:tc>
        <w:tc>
          <w:tcPr>
            <w:tcW w:w="14272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43EF" w:rsidRDefault="007243EF" w:rsidP="00F819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Количество</w:t>
            </w:r>
            <w:r w:rsidRPr="00C0540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обращений</w:t>
            </w:r>
          </w:p>
        </w:tc>
      </w:tr>
      <w:tr w:rsidR="007243EF" w:rsidRPr="00C0540F" w:rsidTr="004956A6">
        <w:trPr>
          <w:trHeight w:val="397"/>
        </w:trPr>
        <w:tc>
          <w:tcPr>
            <w:tcW w:w="4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243EF" w:rsidRPr="00C0540F" w:rsidRDefault="007243EF" w:rsidP="00557B7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243EF" w:rsidRPr="00C0540F" w:rsidRDefault="007243EF" w:rsidP="00557B7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7243EF" w:rsidRPr="00887EF9" w:rsidRDefault="007243EF" w:rsidP="008621F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87EF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3563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43EF" w:rsidRDefault="007243EF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В том числе по тематике вопроса </w:t>
            </w:r>
            <w:r w:rsidRPr="002E28EA"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 xml:space="preserve">в </w:t>
            </w:r>
            <w:r w:rsidRPr="00C0540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соответствии с </w:t>
            </w:r>
            <w:r w:rsidRPr="002E28EA"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>тематическим классификатором обращений</w:t>
            </w:r>
          </w:p>
        </w:tc>
      </w:tr>
      <w:tr w:rsidR="004956A6" w:rsidTr="004956A6">
        <w:trPr>
          <w:cantSplit/>
          <w:trHeight w:val="3036"/>
        </w:trPr>
        <w:tc>
          <w:tcPr>
            <w:tcW w:w="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56A6" w:rsidRPr="00F26C5C" w:rsidRDefault="004956A6" w:rsidP="00557B7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56A6" w:rsidRPr="002E28EA" w:rsidRDefault="004956A6" w:rsidP="00557B7E">
            <w:pPr>
              <w:rPr>
                <w:rFonts w:ascii="Times New Roman" w:hAnsi="Times New Roman"/>
                <w:color w:val="000000"/>
                <w:sz w:val="19"/>
                <w:szCs w:val="19"/>
              </w:rPr>
            </w:pPr>
          </w:p>
        </w:tc>
        <w:tc>
          <w:tcPr>
            <w:tcW w:w="70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56A6" w:rsidRDefault="004956A6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956A6" w:rsidRDefault="004956A6" w:rsidP="004956A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0001.0002.0027.0137</w:t>
            </w:r>
          </w:p>
          <w:p w:rsidR="004956A6" w:rsidRPr="00422808" w:rsidRDefault="004956A6" w:rsidP="004956A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Рассмотрение в административном порядке принятого по обращению решения или действия (бездействие) при рассмотрении обращения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956A6" w:rsidRDefault="004956A6" w:rsidP="004956A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0003.0008.0086.0540</w:t>
            </w:r>
          </w:p>
          <w:p w:rsidR="004956A6" w:rsidRPr="00422808" w:rsidRDefault="004956A6" w:rsidP="004956A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Земельный налог</w:t>
            </w:r>
          </w:p>
        </w:tc>
        <w:tc>
          <w:tcPr>
            <w:tcW w:w="708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956A6" w:rsidRDefault="004956A6" w:rsidP="0042280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0003.0008.0086.0543 </w:t>
            </w:r>
          </w:p>
          <w:p w:rsidR="004956A6" w:rsidRPr="00422808" w:rsidRDefault="004956A6" w:rsidP="0042280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Транспортный налог</w:t>
            </w:r>
          </w:p>
        </w:tc>
        <w:tc>
          <w:tcPr>
            <w:tcW w:w="709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956A6" w:rsidRDefault="004956A6" w:rsidP="004956A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0003.0008.0086.0544 </w:t>
            </w:r>
          </w:p>
          <w:p w:rsidR="004956A6" w:rsidRPr="00422808" w:rsidRDefault="004956A6" w:rsidP="004956A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noProof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Налог на имущество</w:t>
            </w:r>
          </w:p>
        </w:tc>
        <w:tc>
          <w:tcPr>
            <w:tcW w:w="709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956A6" w:rsidRDefault="004956A6" w:rsidP="004956A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0003.0008.0086.0545</w:t>
            </w:r>
          </w:p>
          <w:p w:rsidR="004956A6" w:rsidRPr="002E28EA" w:rsidRDefault="004956A6" w:rsidP="004956A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Налог на доходы физических лиц</w:t>
            </w:r>
          </w:p>
        </w:tc>
        <w:tc>
          <w:tcPr>
            <w:tcW w:w="992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956A6" w:rsidRPr="002E28EA" w:rsidRDefault="004956A6" w:rsidP="0042280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0003.0008.0086.0548 Налогообложение малого бизнеса, специальных налоговых режимов</w:t>
            </w:r>
          </w:p>
        </w:tc>
        <w:tc>
          <w:tcPr>
            <w:tcW w:w="1134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956A6" w:rsidRDefault="004956A6" w:rsidP="0042280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0003.0008.0086.0558 </w:t>
            </w:r>
          </w:p>
          <w:p w:rsidR="004956A6" w:rsidRPr="00422808" w:rsidRDefault="004956A6" w:rsidP="0042280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noProof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Задолженность по налогам, сборам и взносам в бюджеты государственных внебюджетных фондов</w:t>
            </w:r>
          </w:p>
        </w:tc>
        <w:tc>
          <w:tcPr>
            <w:tcW w:w="709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956A6" w:rsidRDefault="004956A6" w:rsidP="0042280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0003.0008.0086.0560 </w:t>
            </w:r>
          </w:p>
          <w:p w:rsidR="004956A6" w:rsidRPr="00422808" w:rsidRDefault="004956A6" w:rsidP="0042280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Уклонение от налогообложения</w:t>
            </w:r>
          </w:p>
        </w:tc>
        <w:tc>
          <w:tcPr>
            <w:tcW w:w="1417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956A6" w:rsidRDefault="004956A6" w:rsidP="00840DD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0003.0008.0086.0557 </w:t>
            </w:r>
          </w:p>
          <w:p w:rsidR="004956A6" w:rsidRPr="00840DD6" w:rsidRDefault="004956A6" w:rsidP="00EC6E3B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Возврат или зачет излишне уплаченных или излишне взысканных сумм налогов, сборов, взносов, пеней и штрафов</w:t>
            </w:r>
          </w:p>
        </w:tc>
        <w:tc>
          <w:tcPr>
            <w:tcW w:w="993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956A6" w:rsidRDefault="004956A6" w:rsidP="00840DD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0003.0008.0086.0552</w:t>
            </w:r>
          </w:p>
          <w:p w:rsidR="004956A6" w:rsidRDefault="004956A6" w:rsidP="00840DD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Организация работы с налогоплательщиками</w:t>
            </w:r>
          </w:p>
        </w:tc>
        <w:tc>
          <w:tcPr>
            <w:tcW w:w="1701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956A6" w:rsidRDefault="004956A6" w:rsidP="00840DD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0003.0008.0086.0565</w:t>
            </w:r>
          </w:p>
          <w:p w:rsidR="004956A6" w:rsidRPr="002E28EA" w:rsidRDefault="004956A6" w:rsidP="00EC6E3B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Регистрация юридических лиц, физических лиц в качестве</w:t>
            </w:r>
            <w:r w:rsidR="00EC6E3B" w:rsidRPr="00EC6E3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индивидуальных предпринимателей и крестьянских (фермерских) хозяйств</w:t>
            </w:r>
          </w:p>
        </w:tc>
        <w:tc>
          <w:tcPr>
            <w:tcW w:w="1701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956A6" w:rsidRDefault="004956A6" w:rsidP="0092303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0003.0008.0086.0562</w:t>
            </w:r>
          </w:p>
          <w:p w:rsidR="004956A6" w:rsidRPr="004A3E1E" w:rsidRDefault="004956A6" w:rsidP="0092303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Оказание услуг в электронной форме. Пользование информационными ресурсами</w:t>
            </w:r>
          </w:p>
        </w:tc>
        <w:tc>
          <w:tcPr>
            <w:tcW w:w="805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 w:rsidR="004956A6" w:rsidRPr="007243EF" w:rsidRDefault="004956A6" w:rsidP="004956A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621F0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По </w:t>
            </w:r>
            <w:r>
              <w:rPr>
                <w:rFonts w:ascii="Times New Roman" w:hAnsi="Times New Roman"/>
                <w:sz w:val="18"/>
                <w:szCs w:val="18"/>
              </w:rPr>
              <w:t>другим</w:t>
            </w:r>
            <w:r w:rsidRPr="008621F0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вопросам</w:t>
            </w:r>
          </w:p>
        </w:tc>
      </w:tr>
      <w:tr w:rsidR="004956A6" w:rsidTr="004956A6">
        <w:trPr>
          <w:trHeight w:val="61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56A6" w:rsidRPr="00887EF9" w:rsidRDefault="004956A6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56A6" w:rsidRPr="002E28EA" w:rsidRDefault="00196C25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56A6" w:rsidRPr="004A3E1E" w:rsidRDefault="00196C2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165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56A6" w:rsidRPr="00422808" w:rsidRDefault="00196C2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20 (12.12%)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56A6" w:rsidRPr="00422808" w:rsidRDefault="00196C2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 (1.82%)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56A6" w:rsidRPr="001D263E" w:rsidRDefault="00196C2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 (1.21%)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56A6" w:rsidRPr="001D263E" w:rsidRDefault="00196C2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 (1.21%)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56A6" w:rsidRPr="001D263E" w:rsidRDefault="00196C2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10 (6.06%)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56A6" w:rsidRPr="001D263E" w:rsidRDefault="00196C2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6 (3.64%)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56A6" w:rsidRPr="001D263E" w:rsidRDefault="00196C2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13 (7.88%)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56A6" w:rsidRPr="001D263E" w:rsidRDefault="00196C2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 (1.82%)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56A6" w:rsidRPr="001D263E" w:rsidRDefault="00196C2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 (1.82%)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56A6" w:rsidRPr="001D263E" w:rsidRDefault="00196C2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14 (8.48%)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56A6" w:rsidRPr="00BB0760" w:rsidRDefault="00196C2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7 (4.24%)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56A6" w:rsidRPr="00BB0760" w:rsidRDefault="00196C2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56A6" w:rsidRPr="00BB0760" w:rsidRDefault="00196C2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82 (49.70%)</w:t>
            </w:r>
          </w:p>
        </w:tc>
      </w:tr>
      <w:tr w:rsidR="00196C25" w:rsidTr="004956A6">
        <w:trPr>
          <w:trHeight w:val="61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6C25" w:rsidRPr="00887EF9" w:rsidRDefault="00196C25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6C25" w:rsidRDefault="00196C25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02 Республика Башкортостан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6C25" w:rsidRDefault="00196C2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6C25" w:rsidRDefault="00196C2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(100.00%)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6C25" w:rsidRDefault="00196C2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6C25" w:rsidRDefault="00196C2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6C25" w:rsidRDefault="00196C2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6C25" w:rsidRDefault="00196C2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6C25" w:rsidRDefault="00196C2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6C25" w:rsidRDefault="00196C2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6C25" w:rsidRDefault="00196C2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6C25" w:rsidRDefault="00196C2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6C25" w:rsidRDefault="00196C2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6C25" w:rsidRDefault="00196C2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6C25" w:rsidRDefault="00196C2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6C25" w:rsidRDefault="00196C2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</w:tr>
      <w:tr w:rsidR="00196C25" w:rsidTr="004956A6">
        <w:trPr>
          <w:trHeight w:val="61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6C25" w:rsidRPr="00887EF9" w:rsidRDefault="00196C25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6C25" w:rsidRDefault="00196C25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12 Республика Марий Эл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6C25" w:rsidRDefault="00196C2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6C25" w:rsidRDefault="00196C2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6C25" w:rsidRDefault="00196C2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6C25" w:rsidRDefault="00196C2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6C25" w:rsidRDefault="00196C2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(100.00%)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6C25" w:rsidRDefault="00196C2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6C25" w:rsidRDefault="00196C2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6C25" w:rsidRDefault="00196C2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6C25" w:rsidRDefault="00196C2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6C25" w:rsidRDefault="00196C2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6C25" w:rsidRDefault="00196C2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6C25" w:rsidRDefault="00196C2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6C25" w:rsidRDefault="00196C2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6C25" w:rsidRDefault="00196C2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</w:tr>
      <w:tr w:rsidR="00196C25" w:rsidTr="004956A6">
        <w:trPr>
          <w:trHeight w:val="61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6C25" w:rsidRPr="00887EF9" w:rsidRDefault="00196C25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6C25" w:rsidRDefault="00196C25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16 Республика Татарстан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6C25" w:rsidRDefault="00196C2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177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6C25" w:rsidRDefault="00196C2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38 (21.47%)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6C25" w:rsidRDefault="00196C2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5 (2.82%)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6C25" w:rsidRDefault="00196C2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 (1.69%)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6C25" w:rsidRDefault="00196C2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 (1.69%)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6C25" w:rsidRDefault="00196C2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11 (6.21%)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6C25" w:rsidRDefault="00196C2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 (1.69%)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6C25" w:rsidRDefault="00196C2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17 (9.60%)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6C25" w:rsidRDefault="00196C2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5 (2.82%)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6C25" w:rsidRDefault="00196C2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 (5.08%)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6C25" w:rsidRDefault="00196C2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 (2.26%)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6C25" w:rsidRDefault="00196C2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 (2.26%)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6C25" w:rsidRDefault="00196C2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6C25" w:rsidRDefault="00196C2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75 (42.37%)</w:t>
            </w:r>
          </w:p>
        </w:tc>
      </w:tr>
      <w:tr w:rsidR="00196C25" w:rsidTr="004956A6">
        <w:trPr>
          <w:trHeight w:val="61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6C25" w:rsidRPr="00887EF9" w:rsidRDefault="00196C25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6C25" w:rsidRDefault="00196C25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17 Республика Тыва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6C25" w:rsidRDefault="00196C2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6C25" w:rsidRDefault="00196C2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6C25" w:rsidRDefault="00196C2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6C25" w:rsidRDefault="00196C2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6C25" w:rsidRDefault="00196C2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6C25" w:rsidRDefault="00196C2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6C25" w:rsidRDefault="00196C2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6C25" w:rsidRDefault="00196C2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(100.00%)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6C25" w:rsidRDefault="00196C2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6C25" w:rsidRDefault="00196C2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6C25" w:rsidRDefault="00196C2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6C25" w:rsidRDefault="00196C2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6C25" w:rsidRDefault="00196C2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6C25" w:rsidRDefault="00196C2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</w:tr>
      <w:tr w:rsidR="00196C25" w:rsidTr="004956A6">
        <w:trPr>
          <w:trHeight w:val="61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6C25" w:rsidRPr="00887EF9" w:rsidRDefault="00196C25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6C25" w:rsidRDefault="00196C25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18 Удмуртская Республика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6C25" w:rsidRDefault="00196C2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6C25" w:rsidRDefault="00196C2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6C25" w:rsidRDefault="00196C2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6C25" w:rsidRDefault="00196C2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6C25" w:rsidRDefault="00196C2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6C25" w:rsidRDefault="00196C2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6C25" w:rsidRDefault="00196C2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6C25" w:rsidRDefault="00196C2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6C25" w:rsidRDefault="00196C2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6C25" w:rsidRDefault="00196C2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6C25" w:rsidRDefault="00196C2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6C25" w:rsidRDefault="00196C2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6C25" w:rsidRDefault="00196C2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6C25" w:rsidRDefault="00196C2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(100.00%)</w:t>
            </w:r>
          </w:p>
        </w:tc>
      </w:tr>
      <w:tr w:rsidR="00196C25" w:rsidTr="004956A6">
        <w:trPr>
          <w:trHeight w:val="61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6C25" w:rsidRPr="00887EF9" w:rsidRDefault="00196C25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6C25" w:rsidRDefault="00196C25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21 Республика Чувашия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6C25" w:rsidRDefault="00196C2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6C25" w:rsidRDefault="00196C2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6C25" w:rsidRDefault="00196C2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6C25" w:rsidRDefault="00196C2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6C25" w:rsidRDefault="00196C2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6C25" w:rsidRDefault="00196C2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6C25" w:rsidRDefault="00196C2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6C25" w:rsidRDefault="00196C2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6C25" w:rsidRDefault="00196C2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6C25" w:rsidRDefault="00196C2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6C25" w:rsidRDefault="00196C2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6C25" w:rsidRDefault="00196C2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6C25" w:rsidRDefault="00196C2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6C25" w:rsidRDefault="00196C2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 (100.00%)</w:t>
            </w:r>
          </w:p>
        </w:tc>
      </w:tr>
      <w:tr w:rsidR="00196C25" w:rsidTr="004956A6">
        <w:trPr>
          <w:trHeight w:val="61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6C25" w:rsidRPr="00887EF9" w:rsidRDefault="00196C25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6C25" w:rsidRDefault="00196C25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21 Чувашская Республика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6C25" w:rsidRDefault="00196C2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6C25" w:rsidRDefault="00196C2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6C25" w:rsidRDefault="00196C2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6C25" w:rsidRDefault="00196C2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6C25" w:rsidRDefault="00196C2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6C25" w:rsidRDefault="00196C2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6C25" w:rsidRDefault="00196C2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6C25" w:rsidRDefault="00196C2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6C25" w:rsidRDefault="00196C2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6C25" w:rsidRDefault="00196C2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6C25" w:rsidRDefault="00196C2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6C25" w:rsidRDefault="00196C2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6C25" w:rsidRDefault="00196C2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6C25" w:rsidRDefault="00196C2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(100.00%)</w:t>
            </w:r>
          </w:p>
        </w:tc>
      </w:tr>
      <w:tr w:rsidR="00196C25" w:rsidTr="004956A6">
        <w:trPr>
          <w:trHeight w:val="61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6C25" w:rsidRPr="00887EF9" w:rsidRDefault="00196C25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6C25" w:rsidRDefault="00196C25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23 Краснодарский край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6C25" w:rsidRDefault="00196C2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6C25" w:rsidRDefault="00196C2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6C25" w:rsidRDefault="00196C2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6C25" w:rsidRDefault="00196C2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6C25" w:rsidRDefault="00196C2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6C25" w:rsidRDefault="00196C2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6C25" w:rsidRDefault="00196C2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6C25" w:rsidRDefault="00196C2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6C25" w:rsidRDefault="00196C2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6C25" w:rsidRDefault="00196C2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6C25" w:rsidRDefault="00196C2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6C25" w:rsidRDefault="00196C2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6C25" w:rsidRDefault="00196C2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6C25" w:rsidRDefault="00196C2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(100.00%)</w:t>
            </w:r>
          </w:p>
        </w:tc>
      </w:tr>
      <w:tr w:rsidR="00196C25" w:rsidTr="004956A6">
        <w:trPr>
          <w:trHeight w:val="61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6C25" w:rsidRPr="00887EF9" w:rsidRDefault="00196C25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6C25" w:rsidRDefault="00196C25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30 Астраханская область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6C25" w:rsidRDefault="00196C2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6C25" w:rsidRDefault="00196C2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6C25" w:rsidRDefault="00196C2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6C25" w:rsidRDefault="00196C2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6C25" w:rsidRDefault="00196C2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6C25" w:rsidRDefault="00196C2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6C25" w:rsidRDefault="00196C2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6C25" w:rsidRDefault="00196C2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6C25" w:rsidRDefault="00196C2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6C25" w:rsidRDefault="00196C2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6C25" w:rsidRDefault="00196C2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(100.00%)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6C25" w:rsidRDefault="00196C2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6C25" w:rsidRDefault="00196C2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6C25" w:rsidRDefault="00196C2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</w:tr>
      <w:tr w:rsidR="00196C25" w:rsidTr="004956A6">
        <w:trPr>
          <w:trHeight w:val="61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6C25" w:rsidRPr="00887EF9" w:rsidRDefault="00196C25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6C25" w:rsidRDefault="00196C25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35 Вологодская область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6C25" w:rsidRDefault="00196C2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6C25" w:rsidRDefault="00196C2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6C25" w:rsidRDefault="00196C2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6C25" w:rsidRDefault="00196C2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6C25" w:rsidRDefault="00196C2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6C25" w:rsidRDefault="00196C2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6C25" w:rsidRDefault="00196C2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6C25" w:rsidRDefault="00196C2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6C25" w:rsidRDefault="00196C2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6C25" w:rsidRDefault="00196C2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6C25" w:rsidRDefault="00196C2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6C25" w:rsidRDefault="00196C2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6C25" w:rsidRDefault="00196C2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6C25" w:rsidRDefault="00196C2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 (100.00%)</w:t>
            </w:r>
          </w:p>
        </w:tc>
      </w:tr>
      <w:tr w:rsidR="00196C25" w:rsidTr="004956A6">
        <w:trPr>
          <w:trHeight w:val="61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6C25" w:rsidRPr="00887EF9" w:rsidRDefault="00196C25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6C25" w:rsidRDefault="00196C25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38 Иркутская область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6C25" w:rsidRDefault="00196C2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6C25" w:rsidRDefault="00196C2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(50.00%)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6C25" w:rsidRDefault="00196C2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6C25" w:rsidRDefault="00196C2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6C25" w:rsidRDefault="00196C2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6C25" w:rsidRDefault="00196C2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6C25" w:rsidRDefault="00196C2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6C25" w:rsidRDefault="00196C2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6C25" w:rsidRDefault="00196C2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6C25" w:rsidRDefault="00196C2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(50.00%)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6C25" w:rsidRDefault="00196C2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6C25" w:rsidRDefault="00196C2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6C25" w:rsidRDefault="00196C2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6C25" w:rsidRDefault="00196C2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</w:tr>
      <w:tr w:rsidR="00196C25" w:rsidTr="004956A6">
        <w:trPr>
          <w:trHeight w:val="61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6C25" w:rsidRPr="00887EF9" w:rsidRDefault="00196C25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6C25" w:rsidRDefault="00196C25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64 Саратовская область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6C25" w:rsidRDefault="00196C2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6C25" w:rsidRDefault="00196C2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6C25" w:rsidRDefault="00196C2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6C25" w:rsidRDefault="00196C2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6C25" w:rsidRDefault="00196C2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6C25" w:rsidRDefault="00196C2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6C25" w:rsidRDefault="00196C2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6C25" w:rsidRDefault="00196C2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6C25" w:rsidRDefault="00196C2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6C25" w:rsidRDefault="00196C2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6C25" w:rsidRDefault="00196C2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6C25" w:rsidRDefault="00196C2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6C25" w:rsidRDefault="00196C2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6C25" w:rsidRDefault="00196C2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(100.00%)</w:t>
            </w:r>
          </w:p>
        </w:tc>
      </w:tr>
      <w:tr w:rsidR="00196C25" w:rsidTr="004956A6">
        <w:trPr>
          <w:trHeight w:val="61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6C25" w:rsidRPr="00887EF9" w:rsidRDefault="00196C25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6C25" w:rsidRDefault="00196C25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66 Свердловская область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6C25" w:rsidRDefault="00196C2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6C25" w:rsidRDefault="00196C2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6C25" w:rsidRDefault="00196C2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6C25" w:rsidRDefault="00196C2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6C25" w:rsidRDefault="00196C2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6C25" w:rsidRDefault="00196C2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6C25" w:rsidRDefault="00196C2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6C25" w:rsidRDefault="00196C2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6C25" w:rsidRDefault="00196C2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6C25" w:rsidRDefault="00196C2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6C25" w:rsidRDefault="00196C2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6C25" w:rsidRDefault="00196C2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6C25" w:rsidRDefault="00196C2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6C25" w:rsidRDefault="00196C2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 (100.00%)</w:t>
            </w:r>
          </w:p>
        </w:tc>
      </w:tr>
      <w:tr w:rsidR="00196C25" w:rsidTr="004956A6">
        <w:trPr>
          <w:trHeight w:val="61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6C25" w:rsidRPr="00887EF9" w:rsidRDefault="00196C25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6C25" w:rsidRDefault="00196C25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75 Забайкальский край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6C25" w:rsidRDefault="00196C2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6C25" w:rsidRDefault="00196C2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6C25" w:rsidRDefault="00196C2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6C25" w:rsidRDefault="00196C2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6C25" w:rsidRDefault="00196C2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6C25" w:rsidRDefault="00196C2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6C25" w:rsidRDefault="00196C2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6C25" w:rsidRDefault="00196C2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6C25" w:rsidRDefault="00196C2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6C25" w:rsidRDefault="00196C2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6C25" w:rsidRDefault="00196C2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6C25" w:rsidRDefault="00196C2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6C25" w:rsidRDefault="00196C2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6C25" w:rsidRDefault="00196C2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(100.00%)</w:t>
            </w:r>
          </w:p>
        </w:tc>
      </w:tr>
      <w:tr w:rsidR="00196C25" w:rsidTr="004956A6">
        <w:trPr>
          <w:trHeight w:val="61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6C25" w:rsidRPr="00887EF9" w:rsidRDefault="00196C25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6C25" w:rsidRDefault="00196C25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77 г. Москва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6C25" w:rsidRDefault="00196C2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6C25" w:rsidRDefault="00196C2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6C25" w:rsidRDefault="00196C2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6C25" w:rsidRDefault="00196C2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6C25" w:rsidRDefault="00196C2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6C25" w:rsidRDefault="00196C2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6C25" w:rsidRDefault="00196C2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6C25" w:rsidRDefault="00196C2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6C25" w:rsidRDefault="00196C2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6C25" w:rsidRDefault="00196C2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6C25" w:rsidRDefault="00196C2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6C25" w:rsidRDefault="00196C2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6C25" w:rsidRDefault="00196C2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6C25" w:rsidRDefault="00196C2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 (100.00%)</w:t>
            </w:r>
          </w:p>
        </w:tc>
      </w:tr>
      <w:tr w:rsidR="00196C25" w:rsidTr="004956A6">
        <w:trPr>
          <w:trHeight w:val="61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6C25" w:rsidRPr="00887EF9" w:rsidRDefault="00196C25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6C25" w:rsidRDefault="00196C25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78 г. Санкт-Петербург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6C25" w:rsidRDefault="00196C2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6C25" w:rsidRDefault="00196C2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6C25" w:rsidRDefault="00196C2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6C25" w:rsidRDefault="00196C2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6C25" w:rsidRDefault="00196C2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6C25" w:rsidRDefault="00196C2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6C25" w:rsidRDefault="00196C2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6C25" w:rsidRDefault="00196C2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6C25" w:rsidRDefault="00196C2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6C25" w:rsidRDefault="00196C2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6C25" w:rsidRDefault="00196C2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(100.00%)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6C25" w:rsidRDefault="00196C2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6C25" w:rsidRDefault="00196C2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6C25" w:rsidRDefault="00196C2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</w:tr>
      <w:tr w:rsidR="00196C25" w:rsidTr="004956A6">
        <w:trPr>
          <w:trHeight w:val="61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6C25" w:rsidRPr="00887EF9" w:rsidRDefault="00196C25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6C25" w:rsidRDefault="00196C25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 xml:space="preserve">89 </w:t>
            </w:r>
            <w:proofErr w:type="gramStart"/>
            <w:r>
              <w:rPr>
                <w:rFonts w:ascii="Times New Roman" w:hAnsi="Times New Roman"/>
                <w:color w:val="000000"/>
                <w:sz w:val="19"/>
                <w:szCs w:val="19"/>
              </w:rPr>
              <w:t>Ямало-Ненецкий</w:t>
            </w:r>
            <w:proofErr w:type="gramEnd"/>
            <w:r>
              <w:rPr>
                <w:rFonts w:ascii="Times New Roman" w:hAnsi="Times New Roman"/>
                <w:color w:val="000000"/>
                <w:sz w:val="19"/>
                <w:szCs w:val="19"/>
              </w:rPr>
              <w:t xml:space="preserve"> АО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6C25" w:rsidRDefault="00196C2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6C25" w:rsidRDefault="00196C2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6C25" w:rsidRDefault="00196C2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6C25" w:rsidRDefault="00196C2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6C25" w:rsidRDefault="00196C2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6C25" w:rsidRDefault="00196C2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6C25" w:rsidRDefault="00196C2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6C25" w:rsidRDefault="00196C2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6C25" w:rsidRDefault="00196C2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6C25" w:rsidRDefault="00196C2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6C25" w:rsidRDefault="00196C2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6C25" w:rsidRDefault="00196C2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6C25" w:rsidRDefault="00196C2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6C25" w:rsidRDefault="00196C2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(100.00%)</w:t>
            </w:r>
          </w:p>
        </w:tc>
      </w:tr>
      <w:tr w:rsidR="00196C25" w:rsidTr="004956A6">
        <w:trPr>
          <w:trHeight w:val="61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6C25" w:rsidRPr="00887EF9" w:rsidRDefault="00196C25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6C25" w:rsidRDefault="00196C25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Без адреса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6C25" w:rsidRDefault="00196C2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6C25" w:rsidRDefault="00196C2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6C25" w:rsidRDefault="00196C2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6C25" w:rsidRDefault="00196C2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6C25" w:rsidRDefault="00196C2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6C25" w:rsidRDefault="00196C2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6C25" w:rsidRDefault="00196C2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6C25" w:rsidRDefault="00196C2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 (60.00%)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6C25" w:rsidRDefault="00196C2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6C25" w:rsidRDefault="00196C2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6C25" w:rsidRDefault="00196C2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(20.00%)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6C25" w:rsidRDefault="00196C2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6C25" w:rsidRDefault="00196C2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6C25" w:rsidRDefault="00196C2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(20.00%)</w:t>
            </w:r>
          </w:p>
        </w:tc>
      </w:tr>
      <w:tr w:rsidR="00196C25" w:rsidTr="004956A6">
        <w:trPr>
          <w:trHeight w:val="61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6C25" w:rsidRPr="00887EF9" w:rsidRDefault="00196C25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6C25" w:rsidRDefault="00196C25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Приволжский федеральный округ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6C25" w:rsidRDefault="00196C2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6C25" w:rsidRDefault="00196C2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6C25" w:rsidRDefault="00196C2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6C25" w:rsidRDefault="00196C2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6C25" w:rsidRDefault="00196C2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6C25" w:rsidRDefault="00196C2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6C25" w:rsidRDefault="00196C2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 (50.00%)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6C25" w:rsidRDefault="00196C2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(25.00%)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6C25" w:rsidRDefault="00196C2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6C25" w:rsidRDefault="00196C2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6C25" w:rsidRDefault="00196C2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(25.00%)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6C25" w:rsidRDefault="00196C2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6C25" w:rsidRDefault="00196C2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6C25" w:rsidRDefault="00196C2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</w:tr>
      <w:tr w:rsidR="00196C25" w:rsidTr="004956A6">
        <w:trPr>
          <w:trHeight w:val="61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6C25" w:rsidRPr="00887EF9" w:rsidRDefault="00196C25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6C25" w:rsidRDefault="00196C25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\Без адреса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6C25" w:rsidRDefault="00196C2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6C25" w:rsidRDefault="00196C2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6C25" w:rsidRDefault="00196C2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6C25" w:rsidRDefault="00196C2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6C25" w:rsidRDefault="00196C2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6C25" w:rsidRDefault="00196C2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(50.00%)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6C25" w:rsidRDefault="00196C2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6C25" w:rsidRDefault="00196C2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6C25" w:rsidRDefault="00196C2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6C25" w:rsidRDefault="00196C2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(50.00%)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6C25" w:rsidRDefault="00196C2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6C25" w:rsidRDefault="00196C2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6C25" w:rsidRDefault="00196C2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6C25" w:rsidRDefault="00196C2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</w:tr>
      <w:tr w:rsidR="00196C25" w:rsidTr="004956A6">
        <w:trPr>
          <w:trHeight w:val="61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6C25" w:rsidRPr="00887EF9" w:rsidRDefault="00196C25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6C25" w:rsidRDefault="00196C25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6C25" w:rsidRDefault="00196C2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6C25" w:rsidRDefault="00196C2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6C25" w:rsidRDefault="00196C2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6C25" w:rsidRDefault="00196C2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6C25" w:rsidRDefault="00196C2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6C25" w:rsidRDefault="00196C2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6C25" w:rsidRDefault="00196C2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6C25" w:rsidRDefault="00196C2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6C25" w:rsidRDefault="00196C2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6C25" w:rsidRDefault="00196C2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6C25" w:rsidRDefault="00196C2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6C25" w:rsidRDefault="00196C2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6C25" w:rsidRDefault="00196C2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6C25" w:rsidRDefault="00196C2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196C25" w:rsidTr="004956A6">
        <w:trPr>
          <w:trHeight w:val="61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6C25" w:rsidRPr="00887EF9" w:rsidRDefault="00196C25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6C25" w:rsidRDefault="00196C25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ИТОГО: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6C25" w:rsidRDefault="00196C2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382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6C25" w:rsidRDefault="00196C2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60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6C25" w:rsidRDefault="00196C2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6C25" w:rsidRDefault="00196C2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6C25" w:rsidRDefault="00196C2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6C25" w:rsidRDefault="00196C2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6C25" w:rsidRDefault="00196C2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6C25" w:rsidRDefault="00196C2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6C25" w:rsidRDefault="00196C2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6C25" w:rsidRDefault="00196C2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6C25" w:rsidRDefault="00196C2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6C25" w:rsidRDefault="00196C2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6C25" w:rsidRDefault="00196C2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6C25" w:rsidRDefault="00196C2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180</w:t>
            </w:r>
          </w:p>
        </w:tc>
      </w:tr>
    </w:tbl>
    <w:p w:rsidR="00D44F91" w:rsidRDefault="00D44F91" w:rsidP="00D44F91"/>
    <w:p w:rsidR="00D44F91" w:rsidRPr="00887EF9" w:rsidRDefault="00D44F91" w:rsidP="00887EF9">
      <w:pPr>
        <w:spacing w:after="0" w:line="240" w:lineRule="auto"/>
        <w:jc w:val="right"/>
        <w:rPr>
          <w:rFonts w:ascii="Times New Roman" w:eastAsia="Times New Roman" w:hAnsi="Times New Roman"/>
          <w:color w:val="000000"/>
          <w:sz w:val="18"/>
          <w:szCs w:val="18"/>
          <w:lang w:eastAsia="ru-RU"/>
        </w:rPr>
      </w:pPr>
    </w:p>
    <w:sectPr w:rsidR="00D44F91" w:rsidRPr="00887EF9" w:rsidSect="00BB0760">
      <w:pgSz w:w="16838" w:h="11906" w:orient="landscape"/>
      <w:pgMar w:top="851" w:right="851" w:bottom="851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attachedTemplate r:id="rId1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6C25"/>
    <w:rsid w:val="00110014"/>
    <w:rsid w:val="00196C25"/>
    <w:rsid w:val="001D33EC"/>
    <w:rsid w:val="00332CEE"/>
    <w:rsid w:val="0037325E"/>
    <w:rsid w:val="00422808"/>
    <w:rsid w:val="004455B4"/>
    <w:rsid w:val="00480AE6"/>
    <w:rsid w:val="004956A6"/>
    <w:rsid w:val="004A3E1E"/>
    <w:rsid w:val="004F0612"/>
    <w:rsid w:val="00516CF5"/>
    <w:rsid w:val="00557B7E"/>
    <w:rsid w:val="006166F0"/>
    <w:rsid w:val="006757D8"/>
    <w:rsid w:val="007219D4"/>
    <w:rsid w:val="007243EF"/>
    <w:rsid w:val="00840DD6"/>
    <w:rsid w:val="00851325"/>
    <w:rsid w:val="008621F0"/>
    <w:rsid w:val="00887EF9"/>
    <w:rsid w:val="008C7445"/>
    <w:rsid w:val="008D5A1E"/>
    <w:rsid w:val="008E32D0"/>
    <w:rsid w:val="00910965"/>
    <w:rsid w:val="00923030"/>
    <w:rsid w:val="009B0B90"/>
    <w:rsid w:val="00A90721"/>
    <w:rsid w:val="00B72A18"/>
    <w:rsid w:val="00BA453D"/>
    <w:rsid w:val="00BB0760"/>
    <w:rsid w:val="00BB5EB9"/>
    <w:rsid w:val="00D44F91"/>
    <w:rsid w:val="00D5158D"/>
    <w:rsid w:val="00EC6E3B"/>
    <w:rsid w:val="00F819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5EB9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515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link w:val="a3"/>
    <w:uiPriority w:val="99"/>
    <w:semiHidden/>
    <w:rsid w:val="00D5158D"/>
    <w:rPr>
      <w:rFonts w:ascii="Segoe UI" w:eastAsia="Calibr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5EB9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515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link w:val="a3"/>
    <w:uiPriority w:val="99"/>
    <w:semiHidden/>
    <w:rsid w:val="00D5158D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320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34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64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1600-6~1\AppData\Local\Temp\spr_fns_ufns2018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B61511-1E9E-49CC-99F9-D2F73FAB84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spr_fns_ufns2018</Template>
  <TotalTime>2</TotalTime>
  <Pages>3</Pages>
  <Words>672</Words>
  <Characters>3831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ЗАО «Фирма «АйТи». Информационные технологии»</Company>
  <LinksUpToDate>false</LinksUpToDate>
  <CharactersWithSpaces>4495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Пашонина Ольга Сергеевна</dc:creator>
  <cp:lastModifiedBy>Пашонина Ольга Сергеевна</cp:lastModifiedBy>
  <cp:revision>1</cp:revision>
  <cp:lastPrinted>2015-07-29T16:06:00Z</cp:lastPrinted>
  <dcterms:created xsi:type="dcterms:W3CDTF">2019-05-13T07:53:00Z</dcterms:created>
  <dcterms:modified xsi:type="dcterms:W3CDTF">2019-05-13T07:55:00Z</dcterms:modified>
</cp:coreProperties>
</file>